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6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7"/>
      </w:tblGrid>
      <w:tr w:rsidR="008D31DF" w14:paraId="10A27CF0" w14:textId="77777777" w:rsidTr="4B910591">
        <w:trPr>
          <w:trHeight w:val="1407"/>
        </w:trPr>
        <w:tc>
          <w:tcPr>
            <w:tcW w:w="8647" w:type="dxa"/>
          </w:tcPr>
          <w:p w14:paraId="7D0DAC93" w14:textId="7CE3A7AA" w:rsidR="008D31DF" w:rsidRDefault="00D732CA" w:rsidP="00D732CA">
            <w:pPr>
              <w:spacing w:line="276" w:lineRule="auto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9628514" wp14:editId="44A41DEB">
                  <wp:simplePos x="0" y="0"/>
                  <wp:positionH relativeFrom="column">
                    <wp:posOffset>1696720</wp:posOffset>
                  </wp:positionH>
                  <wp:positionV relativeFrom="paragraph">
                    <wp:posOffset>146685</wp:posOffset>
                  </wp:positionV>
                  <wp:extent cx="2050040" cy="565150"/>
                  <wp:effectExtent l="0" t="0" r="7620" b="6350"/>
                  <wp:wrapNone/>
                  <wp:docPr id="25" name="Afbeelding 25" descr="Afbeeldingsresultaat voor supporter van elka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fbeeldingsresultaat voor supporter van elka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004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351F008" w14:textId="4C869F56" w:rsidR="000C6BF2" w:rsidRDefault="00992FC5" w:rsidP="008E5F07">
      <w:pPr>
        <w:spacing w:line="276" w:lineRule="auto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        </w:t>
      </w:r>
      <w:r w:rsidR="002F0A13" w:rsidRPr="00D732CA">
        <w:rPr>
          <w:rFonts w:cs="Arial"/>
          <w:b/>
          <w:bCs/>
          <w:sz w:val="28"/>
          <w:szCs w:val="28"/>
        </w:rPr>
        <w:t>FC Twente S</w:t>
      </w:r>
      <w:r w:rsidR="008E6AFF" w:rsidRPr="00D732CA">
        <w:rPr>
          <w:rFonts w:cs="Arial"/>
          <w:b/>
          <w:bCs/>
          <w:sz w:val="28"/>
          <w:szCs w:val="28"/>
        </w:rPr>
        <w:t>upporter van Elkaar</w:t>
      </w:r>
    </w:p>
    <w:p w14:paraId="059E4C54" w14:textId="0C285054" w:rsidR="007E498F" w:rsidRPr="007E498F" w:rsidRDefault="00992FC5" w:rsidP="008E5F07">
      <w:pPr>
        <w:spacing w:line="276" w:lineRule="auto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          </w:t>
      </w:r>
      <w:r w:rsidR="008E6AFF" w:rsidRPr="007E498F">
        <w:rPr>
          <w:rFonts w:cs="Arial"/>
          <w:b/>
          <w:bCs/>
          <w:sz w:val="22"/>
          <w:szCs w:val="22"/>
        </w:rPr>
        <w:t>Inschrijfformulier</w:t>
      </w:r>
      <w:r w:rsidR="00861B83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24 oktober 2024</w:t>
      </w:r>
    </w:p>
    <w:p w14:paraId="41C7400C" w14:textId="2DAB1D54" w:rsidR="002F0A13" w:rsidRPr="007E498F" w:rsidRDefault="00992FC5" w:rsidP="008E5F07">
      <w:pPr>
        <w:spacing w:line="276" w:lineRule="auto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          </w:t>
      </w:r>
      <w:r w:rsidR="7D960254" w:rsidRPr="6DBBB903">
        <w:rPr>
          <w:rFonts w:cs="Arial"/>
          <w:b/>
          <w:bCs/>
          <w:sz w:val="22"/>
          <w:szCs w:val="22"/>
        </w:rPr>
        <w:t>Enschede</w:t>
      </w:r>
      <w:r w:rsidR="4DEEE9B6" w:rsidRPr="6DBBB903">
        <w:rPr>
          <w:rFonts w:cs="Arial"/>
          <w:b/>
          <w:bCs/>
          <w:sz w:val="22"/>
          <w:szCs w:val="22"/>
        </w:rPr>
        <w:t xml:space="preserve"> – </w:t>
      </w:r>
      <w:r w:rsidR="1583B060" w:rsidRPr="6DBBB903">
        <w:rPr>
          <w:rFonts w:cs="Arial"/>
          <w:b/>
          <w:bCs/>
          <w:sz w:val="22"/>
          <w:szCs w:val="22"/>
        </w:rPr>
        <w:t>Victoria '28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4"/>
      </w:tblGrid>
      <w:tr w:rsidR="002F0A13" w:rsidRPr="00C16A8C" w14:paraId="2BAB307A" w14:textId="77777777" w:rsidTr="009432D5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D75E" w14:textId="11BE804F" w:rsidR="008E6AFF" w:rsidRPr="008E6AFF" w:rsidRDefault="008E6AFF" w:rsidP="009432D5">
            <w:pPr>
              <w:spacing w:line="276" w:lineRule="auto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u w:val="single"/>
              </w:rPr>
            </w:pPr>
            <w:bookmarkStart w:id="0" w:name="_Hlk30339001"/>
            <w:r w:rsidRPr="008E6AFF">
              <w:rPr>
                <w:rFonts w:asciiTheme="minorHAnsi" w:hAnsiTheme="minorHAnsi" w:cstheme="minorHAnsi"/>
                <w:b/>
                <w:iCs/>
                <w:color w:val="FF0000"/>
                <w:sz w:val="28"/>
                <w:szCs w:val="28"/>
                <w:u w:val="single"/>
              </w:rPr>
              <w:t>Ouders</w:t>
            </w:r>
          </w:p>
          <w:p w14:paraId="1982DDCF" w14:textId="00D823B9" w:rsidR="008E6AFF" w:rsidRPr="008E6AFF" w:rsidRDefault="008E6AFF" w:rsidP="00D732CA">
            <w:pPr>
              <w:spacing w:line="276" w:lineRule="auto"/>
              <w:rPr>
                <w:rFonts w:asciiTheme="minorHAnsi" w:hAnsiTheme="minorHAnsi" w:cstheme="minorHAnsi"/>
                <w:color w:val="FF0000"/>
                <w:sz w:val="24"/>
              </w:rPr>
            </w:pPr>
            <w:r w:rsidRPr="008E6AFF">
              <w:rPr>
                <w:rFonts w:asciiTheme="minorHAnsi" w:hAnsiTheme="minorHAnsi" w:cstheme="minorHAnsi"/>
                <w:iCs/>
                <w:color w:val="FF0000"/>
                <w:sz w:val="24"/>
              </w:rPr>
              <w:t>Ouder 1</w:t>
            </w:r>
          </w:p>
          <w:p w14:paraId="64691B97" w14:textId="25A2F425" w:rsidR="00D732CA" w:rsidRPr="001D3366" w:rsidRDefault="008E6AFF" w:rsidP="00D732CA">
            <w:pPr>
              <w:spacing w:line="276" w:lineRule="auto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1D3366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>Voor + achternaam</w:t>
            </w:r>
            <w:r w:rsidRPr="001D3366">
              <w:rPr>
                <w:rFonts w:asciiTheme="minorHAnsi" w:hAnsiTheme="minorHAnsi" w:cstheme="minorHAnsi"/>
                <w:color w:val="000000"/>
                <w:sz w:val="24"/>
              </w:rPr>
              <w:t>:</w:t>
            </w:r>
            <w:r w:rsidR="001D3366" w:rsidRPr="001D3366">
              <w:rPr>
                <w:rFonts w:asciiTheme="minorHAnsi" w:hAnsiTheme="minorHAnsi" w:cstheme="minorHAnsi"/>
                <w:color w:val="000000"/>
                <w:sz w:val="24"/>
              </w:rPr>
              <w:t xml:space="preserve"> </w:t>
            </w:r>
            <w:r w:rsidR="001D3366">
              <w:rPr>
                <w:rFonts w:asciiTheme="minorHAnsi" w:hAnsiTheme="minorHAnsi" w:cstheme="minorHAnsi"/>
                <w:color w:val="000000"/>
                <w:sz w:val="24"/>
              </w:rPr>
              <w:t xml:space="preserve">                        </w:t>
            </w:r>
          </w:p>
          <w:p w14:paraId="00BC8A74" w14:textId="425A84BC" w:rsidR="008E6AFF" w:rsidRPr="001D3366" w:rsidRDefault="008E6AFF" w:rsidP="00D732CA">
            <w:pPr>
              <w:spacing w:line="276" w:lineRule="auto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1D3366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 xml:space="preserve">Geboorteland + </w:t>
            </w:r>
            <w:r w:rsidR="008E5F07" w:rsidRPr="001D3366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>geboortedatum:</w:t>
            </w:r>
            <w:r w:rsidR="001D3366" w:rsidRPr="001D3366">
              <w:rPr>
                <w:rFonts w:asciiTheme="minorHAnsi" w:hAnsiTheme="minorHAnsi" w:cstheme="minorHAnsi"/>
                <w:color w:val="000000"/>
                <w:sz w:val="24"/>
              </w:rPr>
              <w:t xml:space="preserve"> </w:t>
            </w:r>
          </w:p>
          <w:p w14:paraId="5029E6ED" w14:textId="7F525FB1" w:rsidR="007E498F" w:rsidRPr="001D3366" w:rsidRDefault="008E6AFF" w:rsidP="00D732CA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1D3366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>Adres + postcode:</w:t>
            </w:r>
            <w:r w:rsidR="001D3366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 xml:space="preserve">                             </w:t>
            </w:r>
          </w:p>
          <w:p w14:paraId="1579CC79" w14:textId="0C5085D7" w:rsidR="008E6AFF" w:rsidRPr="001D3366" w:rsidRDefault="008E6AFF" w:rsidP="00D732CA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1D3366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>Mobiele telefoonnummer:</w:t>
            </w:r>
            <w:r w:rsidR="001D3366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 xml:space="preserve">              </w:t>
            </w:r>
          </w:p>
          <w:p w14:paraId="51073313" w14:textId="3C7E7295" w:rsidR="00D732CA" w:rsidRPr="001D3366" w:rsidRDefault="008E6AFF" w:rsidP="00D732CA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1D3366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>e-mailadres:</w:t>
            </w:r>
            <w:r w:rsidR="001D3366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 xml:space="preserve">                                       </w:t>
            </w:r>
          </w:p>
          <w:p w14:paraId="4972ED1A" w14:textId="77777777" w:rsidR="00992FC5" w:rsidRDefault="008E6AFF" w:rsidP="00D732CA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1D3366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>Zorgverzekering:</w:t>
            </w:r>
            <w:r w:rsidR="001D3366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 xml:space="preserve">     </w:t>
            </w:r>
          </w:p>
          <w:p w14:paraId="29868290" w14:textId="77777777" w:rsidR="00992FC5" w:rsidRDefault="00992FC5" w:rsidP="00D732CA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>Evt. Stichting Leergeld nr.</w:t>
            </w:r>
          </w:p>
          <w:p w14:paraId="1863148C" w14:textId="77777777" w:rsidR="00992FC5" w:rsidRDefault="00992FC5" w:rsidP="00D732CA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</w:p>
          <w:p w14:paraId="4C276E14" w14:textId="6FA38ACE" w:rsidR="00992FC5" w:rsidRPr="008E6AFF" w:rsidRDefault="00992FC5" w:rsidP="00992FC5">
            <w:pPr>
              <w:spacing w:line="276" w:lineRule="auto"/>
              <w:rPr>
                <w:rFonts w:asciiTheme="minorHAnsi" w:hAnsiTheme="minorHAnsi" w:cstheme="minorHAnsi"/>
                <w:color w:val="FF0000"/>
                <w:sz w:val="24"/>
              </w:rPr>
            </w:pPr>
            <w:r>
              <w:rPr>
                <w:rFonts w:asciiTheme="minorHAnsi" w:hAnsiTheme="minorHAnsi" w:cstheme="minorHAnsi"/>
                <w:iCs/>
                <w:color w:val="FF0000"/>
                <w:sz w:val="24"/>
              </w:rPr>
              <w:t>Evt. o</w:t>
            </w:r>
            <w:r w:rsidRPr="008E6AFF">
              <w:rPr>
                <w:rFonts w:asciiTheme="minorHAnsi" w:hAnsiTheme="minorHAnsi" w:cstheme="minorHAnsi"/>
                <w:iCs/>
                <w:color w:val="FF0000"/>
                <w:sz w:val="24"/>
              </w:rPr>
              <w:t xml:space="preserve">uder </w:t>
            </w:r>
            <w:r>
              <w:rPr>
                <w:rFonts w:asciiTheme="minorHAnsi" w:hAnsiTheme="minorHAnsi" w:cstheme="minorHAnsi"/>
                <w:iCs/>
                <w:color w:val="FF0000"/>
                <w:sz w:val="24"/>
              </w:rPr>
              <w:t>2</w:t>
            </w:r>
          </w:p>
          <w:p w14:paraId="1FB6D40D" w14:textId="77777777" w:rsidR="00992FC5" w:rsidRPr="001D3366" w:rsidRDefault="00992FC5" w:rsidP="00992FC5">
            <w:pPr>
              <w:spacing w:line="276" w:lineRule="auto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1D3366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>Voor + achternaam</w:t>
            </w:r>
            <w:r w:rsidRPr="001D3366">
              <w:rPr>
                <w:rFonts w:asciiTheme="minorHAnsi" w:hAnsiTheme="minorHAnsi" w:cstheme="minorHAnsi"/>
                <w:color w:val="000000"/>
                <w:sz w:val="24"/>
              </w:rPr>
              <w:t xml:space="preserve">: </w:t>
            </w:r>
            <w:r>
              <w:rPr>
                <w:rFonts w:asciiTheme="minorHAnsi" w:hAnsiTheme="minorHAnsi" w:cstheme="minorHAnsi"/>
                <w:color w:val="000000"/>
                <w:sz w:val="24"/>
              </w:rPr>
              <w:t xml:space="preserve">                        </w:t>
            </w:r>
          </w:p>
          <w:p w14:paraId="74C7AFAB" w14:textId="7010EF21" w:rsidR="003353BB" w:rsidRPr="003353BB" w:rsidRDefault="00992FC5" w:rsidP="00992FC5">
            <w:pPr>
              <w:spacing w:line="276" w:lineRule="auto"/>
              <w:rPr>
                <w:rFonts w:cs="Arial"/>
                <w:sz w:val="20"/>
              </w:rPr>
            </w:pPr>
            <w:r w:rsidRPr="001D3366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>Geboorteland + geboortedatum:</w:t>
            </w:r>
            <w:r w:rsidRPr="001D3366">
              <w:rPr>
                <w:rFonts w:asciiTheme="minorHAnsi" w:hAnsiTheme="minorHAnsi" w:cstheme="minorHAnsi"/>
                <w:color w:val="000000"/>
                <w:sz w:val="24"/>
              </w:rPr>
              <w:t xml:space="preserve"> </w:t>
            </w:r>
            <w:r w:rsidR="001D3366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 xml:space="preserve">                        </w:t>
            </w:r>
          </w:p>
        </w:tc>
      </w:tr>
      <w:bookmarkEnd w:id="0"/>
    </w:tbl>
    <w:p w14:paraId="0FA04812" w14:textId="77777777" w:rsidR="008E6AFF" w:rsidRDefault="008E6AFF" w:rsidP="00D732CA">
      <w:pPr>
        <w:pStyle w:val="Kop5"/>
        <w:widowControl w:val="0"/>
        <w:tabs>
          <w:tab w:val="left" w:pos="900"/>
        </w:tabs>
        <w:spacing w:before="0" w:line="276" w:lineRule="auto"/>
        <w:rPr>
          <w:rFonts w:ascii="Arial" w:hAnsi="Arial" w:cs="Arial"/>
          <w:color w:val="FF0000"/>
          <w:sz w:val="20"/>
          <w:szCs w:val="20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4"/>
      </w:tblGrid>
      <w:tr w:rsidR="008E6AFF" w:rsidRPr="00C16A8C" w14:paraId="2289DA3E" w14:textId="77777777" w:rsidTr="009432D5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9669" w14:textId="3E848A24" w:rsidR="008E6AFF" w:rsidRPr="008E6AFF" w:rsidRDefault="008E6AFF" w:rsidP="00D732CA">
            <w:pPr>
              <w:spacing w:line="276" w:lineRule="auto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u w:val="single"/>
              </w:rPr>
              <w:t>Kinderen</w:t>
            </w:r>
            <w:r w:rsidR="00E60DD4"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u w:val="single"/>
              </w:rPr>
              <w:t xml:space="preserve"> die deel gaan nemen</w:t>
            </w:r>
          </w:p>
          <w:p w14:paraId="0C0BF2A5" w14:textId="77777777" w:rsidR="008E6AFF" w:rsidRPr="008E6AFF" w:rsidRDefault="008E6AFF" w:rsidP="00D732CA">
            <w:pPr>
              <w:spacing w:line="276" w:lineRule="auto"/>
              <w:rPr>
                <w:rFonts w:asciiTheme="minorHAnsi" w:hAnsiTheme="minorHAnsi" w:cstheme="minorHAnsi"/>
                <w:color w:val="FF0000"/>
                <w:sz w:val="24"/>
              </w:rPr>
            </w:pPr>
            <w:r>
              <w:rPr>
                <w:rFonts w:asciiTheme="minorHAnsi" w:hAnsiTheme="minorHAnsi" w:cstheme="minorHAnsi"/>
                <w:iCs/>
                <w:color w:val="FF0000"/>
                <w:sz w:val="24"/>
              </w:rPr>
              <w:t>Kind</w:t>
            </w:r>
            <w:r w:rsidRPr="008E6AFF">
              <w:rPr>
                <w:rFonts w:asciiTheme="minorHAnsi" w:hAnsiTheme="minorHAnsi" w:cstheme="minorHAnsi"/>
                <w:iCs/>
                <w:color w:val="FF0000"/>
                <w:sz w:val="24"/>
              </w:rPr>
              <w:t xml:space="preserve"> 1</w:t>
            </w:r>
          </w:p>
          <w:p w14:paraId="416855C5" w14:textId="64F153AC" w:rsidR="008E6AFF" w:rsidRPr="001D3366" w:rsidRDefault="008E6AFF" w:rsidP="00D732CA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1D3366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>Voor + achternaam</w:t>
            </w:r>
            <w:r w:rsidR="009432D5" w:rsidRPr="001D3366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>:</w:t>
            </w:r>
            <w:r w:rsidR="001D3366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 xml:space="preserve">                           </w:t>
            </w:r>
          </w:p>
          <w:p w14:paraId="467554D2" w14:textId="1923D4AA" w:rsidR="004B6519" w:rsidRPr="001D3366" w:rsidRDefault="008E6AFF" w:rsidP="004B6519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1D3366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>Geboorteland + geboortedatum</w:t>
            </w:r>
            <w:r w:rsidR="009432D5" w:rsidRPr="001D3366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>:</w:t>
            </w:r>
            <w:r w:rsidR="004B6519" w:rsidRPr="001D3366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 xml:space="preserve"> </w:t>
            </w:r>
            <w:r w:rsidR="001D3366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 xml:space="preserve">  </w:t>
            </w:r>
          </w:p>
          <w:p w14:paraId="08A93849" w14:textId="77777777" w:rsidR="00156B44" w:rsidRDefault="004B6519" w:rsidP="00D732CA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1D3366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 xml:space="preserve">Maat </w:t>
            </w:r>
            <w:proofErr w:type="spellStart"/>
            <w:r w:rsidRPr="001D3366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>t-shirt</w:t>
            </w:r>
            <w:proofErr w:type="spellEnd"/>
            <w:r w:rsidRPr="001D3366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>:</w:t>
            </w:r>
            <w:r w:rsidR="001D3366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 xml:space="preserve">     </w:t>
            </w:r>
          </w:p>
          <w:p w14:paraId="0840EFBC" w14:textId="2CCBEC8A" w:rsidR="00156B44" w:rsidRPr="008E6AFF" w:rsidRDefault="00156B44" w:rsidP="00156B44">
            <w:pPr>
              <w:spacing w:line="276" w:lineRule="auto"/>
              <w:rPr>
                <w:rFonts w:asciiTheme="minorHAnsi" w:hAnsiTheme="minorHAnsi" w:cstheme="minorHAnsi"/>
                <w:color w:val="FF0000"/>
                <w:sz w:val="24"/>
              </w:rPr>
            </w:pPr>
            <w:r>
              <w:rPr>
                <w:rFonts w:asciiTheme="minorHAnsi" w:hAnsiTheme="minorHAnsi" w:cstheme="minorHAnsi"/>
                <w:iCs/>
                <w:color w:val="FF0000"/>
                <w:sz w:val="24"/>
              </w:rPr>
              <w:t>Kind</w:t>
            </w:r>
            <w:r w:rsidRPr="008E6AFF">
              <w:rPr>
                <w:rFonts w:asciiTheme="minorHAnsi" w:hAnsiTheme="minorHAnsi" w:cstheme="minorHAnsi"/>
                <w:iCs/>
                <w:color w:val="FF0000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color w:val="FF0000"/>
                <w:sz w:val="24"/>
              </w:rPr>
              <w:t>2</w:t>
            </w:r>
          </w:p>
          <w:p w14:paraId="3E39B9AB" w14:textId="77777777" w:rsidR="00156B44" w:rsidRPr="001D3366" w:rsidRDefault="00156B44" w:rsidP="00156B4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1D3366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>Voor + achternaam: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 xml:space="preserve">                           </w:t>
            </w:r>
          </w:p>
          <w:p w14:paraId="47949BB4" w14:textId="77777777" w:rsidR="00156B44" w:rsidRPr="001D3366" w:rsidRDefault="00156B44" w:rsidP="00156B4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1D3366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 xml:space="preserve">Geboorteland + geboortedatum: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 xml:space="preserve">  </w:t>
            </w:r>
          </w:p>
          <w:p w14:paraId="74C9C0CF" w14:textId="77777777" w:rsidR="00156B44" w:rsidRDefault="00156B44" w:rsidP="00156B4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1D3366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>Maat t-</w:t>
            </w:r>
          </w:p>
          <w:p w14:paraId="15108277" w14:textId="38CED22A" w:rsidR="00156B44" w:rsidRPr="008E6AFF" w:rsidRDefault="00156B44" w:rsidP="00156B44">
            <w:pPr>
              <w:spacing w:line="276" w:lineRule="auto"/>
              <w:rPr>
                <w:rFonts w:asciiTheme="minorHAnsi" w:hAnsiTheme="minorHAnsi" w:cstheme="minorHAnsi"/>
                <w:color w:val="FF0000"/>
                <w:sz w:val="24"/>
              </w:rPr>
            </w:pPr>
            <w:r>
              <w:rPr>
                <w:rFonts w:asciiTheme="minorHAnsi" w:hAnsiTheme="minorHAnsi" w:cstheme="minorHAnsi"/>
                <w:iCs/>
                <w:color w:val="FF0000"/>
                <w:sz w:val="24"/>
              </w:rPr>
              <w:t>Kind</w:t>
            </w:r>
            <w:r w:rsidRPr="008E6AFF">
              <w:rPr>
                <w:rFonts w:asciiTheme="minorHAnsi" w:hAnsiTheme="minorHAnsi" w:cstheme="minorHAnsi"/>
                <w:iCs/>
                <w:color w:val="FF0000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color w:val="FF0000"/>
                <w:sz w:val="24"/>
              </w:rPr>
              <w:t>3</w:t>
            </w:r>
          </w:p>
          <w:p w14:paraId="3569CF85" w14:textId="77777777" w:rsidR="00156B44" w:rsidRPr="001D3366" w:rsidRDefault="00156B44" w:rsidP="00156B4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1D3366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>Voor + achternaam: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 xml:space="preserve">                           </w:t>
            </w:r>
          </w:p>
          <w:p w14:paraId="374AF550" w14:textId="77777777" w:rsidR="00156B44" w:rsidRPr="001D3366" w:rsidRDefault="00156B44" w:rsidP="00156B4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1D3366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 xml:space="preserve">Geboorteland + geboortedatum: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 xml:space="preserve">  </w:t>
            </w:r>
          </w:p>
          <w:p w14:paraId="78BD10F8" w14:textId="2C8403CF" w:rsidR="00156B44" w:rsidRDefault="00156B44" w:rsidP="00156B4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1D3366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 xml:space="preserve">Maat </w:t>
            </w:r>
            <w:proofErr w:type="spellStart"/>
            <w:r w:rsidRPr="001D3366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>t-shirt</w:t>
            </w:r>
            <w:proofErr w:type="spellEnd"/>
            <w:r w:rsidRPr="001D3366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 xml:space="preserve"> shirt</w:t>
            </w:r>
          </w:p>
          <w:p w14:paraId="4F0FFA55" w14:textId="1364EC52" w:rsidR="00156B44" w:rsidRPr="008E6AFF" w:rsidRDefault="00156B44" w:rsidP="00156B44">
            <w:pPr>
              <w:spacing w:line="276" w:lineRule="auto"/>
              <w:rPr>
                <w:rFonts w:asciiTheme="minorHAnsi" w:hAnsiTheme="minorHAnsi" w:cstheme="minorHAnsi"/>
                <w:color w:val="FF0000"/>
                <w:sz w:val="24"/>
              </w:rPr>
            </w:pPr>
            <w:r>
              <w:rPr>
                <w:rFonts w:asciiTheme="minorHAnsi" w:hAnsiTheme="minorHAnsi" w:cstheme="minorHAnsi"/>
                <w:iCs/>
                <w:color w:val="FF0000"/>
                <w:sz w:val="24"/>
              </w:rPr>
              <w:t>Kind</w:t>
            </w:r>
            <w:r w:rsidRPr="008E6AFF">
              <w:rPr>
                <w:rFonts w:asciiTheme="minorHAnsi" w:hAnsiTheme="minorHAnsi" w:cstheme="minorHAnsi"/>
                <w:iCs/>
                <w:color w:val="FF0000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color w:val="FF0000"/>
                <w:sz w:val="24"/>
              </w:rPr>
              <w:t>4</w:t>
            </w:r>
          </w:p>
          <w:p w14:paraId="33035CA8" w14:textId="77777777" w:rsidR="00156B44" w:rsidRPr="001D3366" w:rsidRDefault="00156B44" w:rsidP="00156B4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1D3366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>Voor + achternaam: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 xml:space="preserve">                           </w:t>
            </w:r>
          </w:p>
          <w:p w14:paraId="23066157" w14:textId="77777777" w:rsidR="00156B44" w:rsidRPr="001D3366" w:rsidRDefault="00156B44" w:rsidP="00156B4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1D3366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 xml:space="preserve">Geboorteland + geboortedatum: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 xml:space="preserve">  </w:t>
            </w:r>
          </w:p>
          <w:p w14:paraId="1E14E45F" w14:textId="43457493" w:rsidR="004B6519" w:rsidRPr="004B6519" w:rsidRDefault="00156B44" w:rsidP="00992FC5">
            <w:pPr>
              <w:spacing w:line="276" w:lineRule="auto"/>
              <w:rPr>
                <w:rFonts w:asciiTheme="minorHAnsi" w:hAnsiTheme="minorHAnsi" w:cstheme="minorHAnsi"/>
                <w:i/>
                <w:iCs/>
                <w:color w:val="000000"/>
                <w:sz w:val="24"/>
              </w:rPr>
            </w:pPr>
            <w:r w:rsidRPr="001D3366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 xml:space="preserve">Maat </w:t>
            </w:r>
            <w:proofErr w:type="spellStart"/>
            <w:r w:rsidRPr="001D3366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>t-shirt</w:t>
            </w:r>
            <w:proofErr w:type="spellEnd"/>
            <w:r w:rsidR="001D3366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 xml:space="preserve">                                </w:t>
            </w:r>
          </w:p>
        </w:tc>
      </w:tr>
    </w:tbl>
    <w:p w14:paraId="4425110C" w14:textId="77777777" w:rsidR="008E6AFF" w:rsidRDefault="008E6AFF" w:rsidP="00D732CA">
      <w:pPr>
        <w:pStyle w:val="Kop5"/>
        <w:widowControl w:val="0"/>
        <w:tabs>
          <w:tab w:val="left" w:pos="900"/>
        </w:tabs>
        <w:spacing w:before="0" w:line="276" w:lineRule="auto"/>
        <w:rPr>
          <w:rFonts w:ascii="Arial" w:hAnsi="Arial" w:cs="Arial"/>
          <w:color w:val="FF0000"/>
          <w:sz w:val="20"/>
          <w:szCs w:val="20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4"/>
      </w:tblGrid>
      <w:tr w:rsidR="008E6AFF" w:rsidRPr="00C16A8C" w14:paraId="6DCDD83B" w14:textId="77777777" w:rsidTr="009432D5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3274" w14:textId="77777777" w:rsidR="00992FC5" w:rsidRPr="00992FC5" w:rsidRDefault="00732D7D" w:rsidP="00992FC5">
            <w:pPr>
              <w:pStyle w:val="Lijstalinea"/>
              <w:numPr>
                <w:ilvl w:val="0"/>
                <w:numId w:val="12"/>
              </w:numPr>
              <w:spacing w:line="276" w:lineRule="auto"/>
              <w:ind w:right="-1958"/>
              <w:rPr>
                <w:rStyle w:val="Hyperlink"/>
                <w:rFonts w:ascii="Calibri" w:eastAsia="+mn-ea" w:hAnsi="Calibri" w:cs="+mn-cs"/>
                <w:color w:val="auto"/>
                <w:u w:val="none"/>
              </w:rPr>
            </w:pPr>
            <w:r w:rsidRPr="00992FC5">
              <w:rPr>
                <w:rFonts w:asciiTheme="minorHAnsi" w:hAnsiTheme="minorHAnsi" w:cstheme="minorHAnsi"/>
                <w:sz w:val="22"/>
                <w:szCs w:val="22"/>
              </w:rPr>
              <w:t xml:space="preserve">Opgave </w:t>
            </w:r>
            <w:proofErr w:type="spellStart"/>
            <w:r w:rsidRPr="00992FC5">
              <w:rPr>
                <w:rFonts w:asciiTheme="minorHAnsi" w:hAnsiTheme="minorHAnsi" w:cstheme="minorHAnsi"/>
                <w:sz w:val="22"/>
                <w:szCs w:val="22"/>
              </w:rPr>
              <w:t>Jantinete</w:t>
            </w:r>
            <w:proofErr w:type="spellEnd"/>
            <w:r w:rsidRPr="00992FC5">
              <w:rPr>
                <w:rFonts w:asciiTheme="minorHAnsi" w:hAnsiTheme="minorHAnsi" w:cstheme="minorHAnsi"/>
                <w:sz w:val="22"/>
                <w:szCs w:val="22"/>
              </w:rPr>
              <w:t xml:space="preserve"> van Haagen </w:t>
            </w:r>
            <w:hyperlink r:id="rId11" w:history="1">
              <w:r w:rsidRPr="00992FC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j.vanhaagen@fctwente.nl</w:t>
              </w:r>
            </w:hyperlink>
            <w:r w:rsidR="00992FC5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92FC5">
              <w:rPr>
                <w:rStyle w:val="Hyperlink"/>
                <w:sz w:val="22"/>
                <w:szCs w:val="22"/>
              </w:rPr>
              <w:t xml:space="preserve"> </w:t>
            </w:r>
          </w:p>
          <w:p w14:paraId="4B67F279" w14:textId="41C79E0B" w:rsidR="00992FC5" w:rsidRPr="00D732CA" w:rsidRDefault="00732D7D" w:rsidP="00992FC5">
            <w:pPr>
              <w:pStyle w:val="Lijstalinea"/>
              <w:numPr>
                <w:ilvl w:val="0"/>
                <w:numId w:val="12"/>
              </w:numPr>
              <w:spacing w:line="276" w:lineRule="auto"/>
              <w:ind w:right="-1958"/>
              <w:rPr>
                <w:rFonts w:ascii="Calibri" w:eastAsia="+mn-ea" w:hAnsi="Calibri" w:cs="+mn-cs"/>
              </w:rPr>
            </w:pPr>
            <w:r w:rsidRPr="00992FC5">
              <w:rPr>
                <w:rFonts w:asciiTheme="minorHAnsi" w:hAnsiTheme="minorHAnsi" w:cstheme="minorHAnsi"/>
                <w:sz w:val="22"/>
                <w:szCs w:val="22"/>
              </w:rPr>
              <w:t>Meer weten 06-</w:t>
            </w:r>
            <w:r w:rsidR="00992F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92FC5">
              <w:rPr>
                <w:rFonts w:asciiTheme="minorHAnsi" w:hAnsiTheme="minorHAnsi" w:cstheme="minorHAnsi"/>
                <w:sz w:val="22"/>
                <w:szCs w:val="22"/>
              </w:rPr>
              <w:t>510</w:t>
            </w:r>
            <w:r w:rsidR="00992FC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992FC5">
              <w:rPr>
                <w:rFonts w:asciiTheme="minorHAnsi" w:hAnsiTheme="minorHAnsi" w:cstheme="minorHAnsi"/>
                <w:sz w:val="22"/>
                <w:szCs w:val="22"/>
              </w:rPr>
              <w:t>914</w:t>
            </w:r>
            <w:r w:rsidR="00992F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92FC5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</w:tr>
    </w:tbl>
    <w:p w14:paraId="1AF0225A" w14:textId="537BF4A1" w:rsidR="00A229AE" w:rsidRPr="00A229AE" w:rsidRDefault="004D40D5" w:rsidP="00732D7D">
      <w:pPr>
        <w:pStyle w:val="Kop5"/>
        <w:widowControl w:val="0"/>
        <w:tabs>
          <w:tab w:val="left" w:pos="900"/>
        </w:tabs>
        <w:spacing w:before="0" w:line="276" w:lineRule="auto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 </w:t>
      </w:r>
    </w:p>
    <w:sectPr w:rsidR="00A229AE" w:rsidRPr="00A229AE" w:rsidSect="008D31DF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340" w:right="2778" w:bottom="1701" w:left="1588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D199F" w14:textId="77777777" w:rsidR="00BD5B51" w:rsidRDefault="00BD5B51">
      <w:r>
        <w:separator/>
      </w:r>
    </w:p>
  </w:endnote>
  <w:endnote w:type="continuationSeparator" w:id="0">
    <w:p w14:paraId="10E73788" w14:textId="77777777" w:rsidR="00BD5B51" w:rsidRDefault="00BD5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7540"/>
    </w:tblGrid>
    <w:tr w:rsidR="008F5156" w14:paraId="458CC6DA" w14:textId="77777777">
      <w:tc>
        <w:tcPr>
          <w:tcW w:w="7680" w:type="dxa"/>
          <w:shd w:val="clear" w:color="auto" w:fill="auto"/>
        </w:tcPr>
        <w:p w14:paraId="1F9C2D91" w14:textId="77777777" w:rsidR="008F5156" w:rsidRDefault="008F5156">
          <w:pPr>
            <w:pStyle w:val="Voettekst"/>
            <w:rPr>
              <w:lang w:val="en-US"/>
            </w:rPr>
          </w:pPr>
        </w:p>
      </w:tc>
    </w:tr>
  </w:tbl>
  <w:p w14:paraId="44B5755B" w14:textId="77777777" w:rsidR="008F5156" w:rsidRDefault="008F5156">
    <w:pPr>
      <w:pStyle w:val="Voettekst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7540"/>
    </w:tblGrid>
    <w:tr w:rsidR="008F5156" w14:paraId="797959A3" w14:textId="77777777">
      <w:tc>
        <w:tcPr>
          <w:tcW w:w="7680" w:type="dxa"/>
          <w:shd w:val="clear" w:color="auto" w:fill="auto"/>
        </w:tcPr>
        <w:p w14:paraId="44D9FADA" w14:textId="77777777" w:rsidR="008F5156" w:rsidRDefault="008F5156">
          <w:pPr>
            <w:pStyle w:val="Voettekst"/>
            <w:rPr>
              <w:lang w:val="en-US"/>
            </w:rPr>
          </w:pPr>
        </w:p>
      </w:tc>
    </w:tr>
  </w:tbl>
  <w:p w14:paraId="3F70A977" w14:textId="77777777" w:rsidR="008F5156" w:rsidRPr="00521126" w:rsidRDefault="008F5156">
    <w:pPr>
      <w:pStyle w:val="Voetteks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F45B9" w14:textId="77777777" w:rsidR="00BD5B51" w:rsidRDefault="00BD5B51">
      <w:r>
        <w:separator/>
      </w:r>
    </w:p>
  </w:footnote>
  <w:footnote w:type="continuationSeparator" w:id="0">
    <w:p w14:paraId="3C2F6D2D" w14:textId="77777777" w:rsidR="00BD5B51" w:rsidRDefault="00BD5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21677" w14:textId="77777777" w:rsidR="008F5156" w:rsidRDefault="008F5156">
    <w:pPr>
      <w:pStyle w:val="Koptekst"/>
    </w:pPr>
    <w:r>
      <w:rPr>
        <w:noProof/>
      </w:rPr>
      <w:drawing>
        <wp:anchor distT="0" distB="0" distL="114300" distR="114300" simplePos="0" relativeHeight="251659776" behindDoc="1" locked="0" layoutInCell="1" allowOverlap="1" wp14:anchorId="7FBE1FF2" wp14:editId="3BDC8F95">
          <wp:simplePos x="0" y="0"/>
          <wp:positionH relativeFrom="column">
            <wp:posOffset>4914900</wp:posOffset>
          </wp:positionH>
          <wp:positionV relativeFrom="paragraph">
            <wp:posOffset>34925</wp:posOffset>
          </wp:positionV>
          <wp:extent cx="1181100" cy="694690"/>
          <wp:effectExtent l="19050" t="0" r="0" b="0"/>
          <wp:wrapNone/>
          <wp:docPr id="132" name="Afbeelding 132" descr="FCT-scoren-met-gezondheid-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2" descr="FCT-scoren-met-gezondheid-F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94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7568E" w14:textId="7ABF1AE8" w:rsidR="008F5156" w:rsidRDefault="00394CA6">
    <w:pPr>
      <w:pStyle w:val="Koptekst"/>
    </w:pPr>
    <w:r>
      <w:rPr>
        <w:noProof/>
      </w:rPr>
      <w:drawing>
        <wp:anchor distT="0" distB="0" distL="114300" distR="114300" simplePos="0" relativeHeight="251667968" behindDoc="0" locked="0" layoutInCell="1" allowOverlap="1" wp14:anchorId="107838BC" wp14:editId="7A0131AD">
          <wp:simplePos x="0" y="0"/>
          <wp:positionH relativeFrom="column">
            <wp:posOffset>3352800</wp:posOffset>
          </wp:positionH>
          <wp:positionV relativeFrom="paragraph">
            <wp:posOffset>-257810</wp:posOffset>
          </wp:positionV>
          <wp:extent cx="1352550" cy="342557"/>
          <wp:effectExtent l="0" t="0" r="0" b="635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163" b="36510"/>
                  <a:stretch/>
                </pic:blipFill>
                <pic:spPr bwMode="auto">
                  <a:xfrm>
                    <a:off x="0" y="0"/>
                    <a:ext cx="1352550" cy="3425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6AFF">
      <w:rPr>
        <w:noProof/>
      </w:rPr>
      <w:drawing>
        <wp:anchor distT="0" distB="0" distL="114300" distR="114300" simplePos="0" relativeHeight="251665920" behindDoc="0" locked="0" layoutInCell="1" allowOverlap="1" wp14:anchorId="177D2CF6" wp14:editId="38328713">
          <wp:simplePos x="0" y="0"/>
          <wp:positionH relativeFrom="column">
            <wp:posOffset>1073150</wp:posOffset>
          </wp:positionH>
          <wp:positionV relativeFrom="paragraph">
            <wp:posOffset>-383540</wp:posOffset>
          </wp:positionV>
          <wp:extent cx="780517" cy="600075"/>
          <wp:effectExtent l="0" t="0" r="635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FCT_cmyk logo scoren id wij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517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2F42">
      <w:rPr>
        <w:noProof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4FA4D92D" wp14:editId="5F7A1D85">
              <wp:simplePos x="0" y="0"/>
              <wp:positionH relativeFrom="page">
                <wp:posOffset>5959475</wp:posOffset>
              </wp:positionH>
              <wp:positionV relativeFrom="page">
                <wp:posOffset>1645285</wp:posOffset>
              </wp:positionV>
              <wp:extent cx="1440180" cy="1480820"/>
              <wp:effectExtent l="0" t="0" r="0" b="0"/>
              <wp:wrapTight wrapText="bothSides">
                <wp:wrapPolygon edited="0">
                  <wp:start x="0" y="0"/>
                  <wp:lineTo x="0" y="21396"/>
                  <wp:lineTo x="20571" y="21396"/>
                  <wp:lineTo x="20571" y="0"/>
                  <wp:lineTo x="0" y="0"/>
                </wp:wrapPolygon>
              </wp:wrapTight>
              <wp:docPr id="1" name="Text Box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48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D5600B" w14:textId="77777777" w:rsidR="008F5156" w:rsidRDefault="008F5156" w:rsidP="00E33304">
                          <w:pPr>
                            <w:pStyle w:val="Koptekst"/>
                            <w:tabs>
                              <w:tab w:val="left" w:pos="196"/>
                            </w:tabs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A4D92D" id="_x0000_t202" coordsize="21600,21600" o:spt="202" path="m,l,21600r21600,l21600,xe">
              <v:stroke joinstyle="miter"/>
              <v:path gradientshapeok="t" o:connecttype="rect"/>
            </v:shapetype>
            <v:shape id="Text Box 124" o:spid="_x0000_s1026" type="#_x0000_t202" style="position:absolute;margin-left:469.25pt;margin-top:129.55pt;width:113.4pt;height:116.6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" filled="f" stroked="f">
              <v:textbox inset="0,0">
                <w:txbxContent>
                  <w:p w14:paraId="7FD5600B" w14:textId="77777777" w:rsidR="008F5156" w:rsidRDefault="008F5156" w:rsidP="00E33304">
                    <w:pPr>
                      <w:pStyle w:val="Koptekst"/>
                      <w:tabs>
                        <w:tab w:val="left" w:pos="196"/>
                      </w:tabs>
                      <w:rPr>
                        <w:lang w:val="en-US"/>
                      </w:rPr>
                    </w:pPr>
                  </w:p>
                </w:txbxContent>
              </v:textbox>
              <w10:wrap type="tight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F3992"/>
    <w:multiLevelType w:val="multilevel"/>
    <w:tmpl w:val="C3CC06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B8F0220"/>
    <w:multiLevelType w:val="multilevel"/>
    <w:tmpl w:val="97A64EC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C0A5999"/>
    <w:multiLevelType w:val="multilevel"/>
    <w:tmpl w:val="97A64EC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C5D1864"/>
    <w:multiLevelType w:val="multilevel"/>
    <w:tmpl w:val="97A64EC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EF47DBA"/>
    <w:multiLevelType w:val="hybridMultilevel"/>
    <w:tmpl w:val="E35CFFD0"/>
    <w:lvl w:ilvl="0" w:tplc="C88E92FA">
      <w:start w:val="1"/>
      <w:numFmt w:val="bullet"/>
      <w:pStyle w:val="Opsom3"/>
      <w:lvlText w:val="-"/>
      <w:lvlJc w:val="left"/>
      <w:pPr>
        <w:tabs>
          <w:tab w:val="num" w:pos="595"/>
        </w:tabs>
        <w:ind w:left="595" w:hanging="197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39761919"/>
    <w:multiLevelType w:val="hybridMultilevel"/>
    <w:tmpl w:val="229AC6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E4A6B"/>
    <w:multiLevelType w:val="hybridMultilevel"/>
    <w:tmpl w:val="00AAD7FC"/>
    <w:lvl w:ilvl="0" w:tplc="8F6E0D28">
      <w:start w:val="1"/>
      <w:numFmt w:val="lowerLetter"/>
      <w:pStyle w:val="Nummer2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6"/>
        </w:tabs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6"/>
        </w:tabs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6"/>
        </w:tabs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6"/>
        </w:tabs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6"/>
        </w:tabs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6"/>
        </w:tabs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6"/>
        </w:tabs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6"/>
        </w:tabs>
        <w:ind w:left="7276" w:hanging="180"/>
      </w:pPr>
    </w:lvl>
  </w:abstractNum>
  <w:abstractNum w:abstractNumId="7" w15:restartNumberingAfterBreak="0">
    <w:nsid w:val="489F3864"/>
    <w:multiLevelType w:val="hybridMultilevel"/>
    <w:tmpl w:val="4D5659D8"/>
    <w:lvl w:ilvl="0" w:tplc="29AE4736">
      <w:start w:val="1"/>
      <w:numFmt w:val="bullet"/>
      <w:pStyle w:val="Opsom2"/>
      <w:lvlText w:val="-"/>
      <w:lvlJc w:val="left"/>
      <w:pPr>
        <w:tabs>
          <w:tab w:val="num" w:pos="397"/>
        </w:tabs>
        <w:ind w:left="397" w:hanging="198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F2BC3"/>
    <w:multiLevelType w:val="hybridMultilevel"/>
    <w:tmpl w:val="34040674"/>
    <w:lvl w:ilvl="0" w:tplc="1368F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68D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BEE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E6DB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B44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283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7C3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A45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0A5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E5B594B"/>
    <w:multiLevelType w:val="hybridMultilevel"/>
    <w:tmpl w:val="BB7AD5F8"/>
    <w:lvl w:ilvl="0" w:tplc="61F6B008">
      <w:start w:val="1"/>
      <w:numFmt w:val="bullet"/>
      <w:pStyle w:val="Opsom1"/>
      <w:lvlText w:val="-"/>
      <w:lvlJc w:val="left"/>
      <w:pPr>
        <w:tabs>
          <w:tab w:val="num" w:pos="199"/>
        </w:tabs>
        <w:ind w:left="199" w:hanging="199"/>
      </w:pPr>
      <w:rPr>
        <w:rFonts w:ascii="Times" w:hAnsi="Time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672E3"/>
    <w:multiLevelType w:val="multilevel"/>
    <w:tmpl w:val="97A64EC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DDF1BF6"/>
    <w:multiLevelType w:val="hybridMultilevel"/>
    <w:tmpl w:val="97A64EC8"/>
    <w:lvl w:ilvl="0" w:tplc="B9847AD4">
      <w:start w:val="1"/>
      <w:numFmt w:val="decimal"/>
      <w:pStyle w:val="Nummer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98351456">
    <w:abstractNumId w:val="11"/>
  </w:num>
  <w:num w:numId="2" w16cid:durableId="961767627">
    <w:abstractNumId w:val="6"/>
  </w:num>
  <w:num w:numId="3" w16cid:durableId="591939162">
    <w:abstractNumId w:val="9"/>
  </w:num>
  <w:num w:numId="4" w16cid:durableId="1856263859">
    <w:abstractNumId w:val="7"/>
  </w:num>
  <w:num w:numId="5" w16cid:durableId="1092238963">
    <w:abstractNumId w:val="4"/>
  </w:num>
  <w:num w:numId="6" w16cid:durableId="1079523790">
    <w:abstractNumId w:val="0"/>
  </w:num>
  <w:num w:numId="7" w16cid:durableId="583876182">
    <w:abstractNumId w:val="10"/>
  </w:num>
  <w:num w:numId="8" w16cid:durableId="364142683">
    <w:abstractNumId w:val="1"/>
  </w:num>
  <w:num w:numId="9" w16cid:durableId="1359888101">
    <w:abstractNumId w:val="2"/>
  </w:num>
  <w:num w:numId="10" w16cid:durableId="2122527223">
    <w:abstractNumId w:val="3"/>
  </w:num>
  <w:num w:numId="11" w16cid:durableId="672491135">
    <w:abstractNumId w:val="8"/>
  </w:num>
  <w:num w:numId="12" w16cid:durableId="20591651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5BA"/>
    <w:rsid w:val="0000472F"/>
    <w:rsid w:val="000140FC"/>
    <w:rsid w:val="00021DF0"/>
    <w:rsid w:val="000246EA"/>
    <w:rsid w:val="0004421A"/>
    <w:rsid w:val="00052EE6"/>
    <w:rsid w:val="00074E0A"/>
    <w:rsid w:val="000A7F13"/>
    <w:rsid w:val="000B4E86"/>
    <w:rsid w:val="000C6BF2"/>
    <w:rsid w:val="000F3484"/>
    <w:rsid w:val="00104C2E"/>
    <w:rsid w:val="00107CCC"/>
    <w:rsid w:val="001219E9"/>
    <w:rsid w:val="00121E61"/>
    <w:rsid w:val="00142A16"/>
    <w:rsid w:val="00144B83"/>
    <w:rsid w:val="00156B44"/>
    <w:rsid w:val="001667E7"/>
    <w:rsid w:val="001A7485"/>
    <w:rsid w:val="001C2F55"/>
    <w:rsid w:val="001D3366"/>
    <w:rsid w:val="001E1252"/>
    <w:rsid w:val="001F28F2"/>
    <w:rsid w:val="001F661C"/>
    <w:rsid w:val="00227355"/>
    <w:rsid w:val="0024126E"/>
    <w:rsid w:val="00273FD1"/>
    <w:rsid w:val="002C66E7"/>
    <w:rsid w:val="002D7303"/>
    <w:rsid w:val="002E740D"/>
    <w:rsid w:val="002F0A13"/>
    <w:rsid w:val="00312202"/>
    <w:rsid w:val="00330000"/>
    <w:rsid w:val="003353BB"/>
    <w:rsid w:val="00344022"/>
    <w:rsid w:val="003467E8"/>
    <w:rsid w:val="00377980"/>
    <w:rsid w:val="00394CA6"/>
    <w:rsid w:val="003A60BE"/>
    <w:rsid w:val="003A6E24"/>
    <w:rsid w:val="003B650C"/>
    <w:rsid w:val="003D32E8"/>
    <w:rsid w:val="003D589F"/>
    <w:rsid w:val="003F7573"/>
    <w:rsid w:val="00407184"/>
    <w:rsid w:val="00417597"/>
    <w:rsid w:val="004212F7"/>
    <w:rsid w:val="00423834"/>
    <w:rsid w:val="00483351"/>
    <w:rsid w:val="0049096C"/>
    <w:rsid w:val="004B6519"/>
    <w:rsid w:val="004D40D5"/>
    <w:rsid w:val="004D691C"/>
    <w:rsid w:val="004E0774"/>
    <w:rsid w:val="004F21BF"/>
    <w:rsid w:val="004F35C2"/>
    <w:rsid w:val="00521126"/>
    <w:rsid w:val="00521C63"/>
    <w:rsid w:val="0055484F"/>
    <w:rsid w:val="00570796"/>
    <w:rsid w:val="0057641E"/>
    <w:rsid w:val="0058112D"/>
    <w:rsid w:val="005C747F"/>
    <w:rsid w:val="005F6957"/>
    <w:rsid w:val="006232E5"/>
    <w:rsid w:val="00623B51"/>
    <w:rsid w:val="00654A1F"/>
    <w:rsid w:val="00681586"/>
    <w:rsid w:val="006870B0"/>
    <w:rsid w:val="00694897"/>
    <w:rsid w:val="006A0EDA"/>
    <w:rsid w:val="006C25BA"/>
    <w:rsid w:val="006F1A76"/>
    <w:rsid w:val="007106E9"/>
    <w:rsid w:val="007126B4"/>
    <w:rsid w:val="007238D7"/>
    <w:rsid w:val="007248C5"/>
    <w:rsid w:val="00732D7D"/>
    <w:rsid w:val="007355F2"/>
    <w:rsid w:val="0075148B"/>
    <w:rsid w:val="007703EC"/>
    <w:rsid w:val="007A118C"/>
    <w:rsid w:val="007C31F9"/>
    <w:rsid w:val="007E45EA"/>
    <w:rsid w:val="007E498F"/>
    <w:rsid w:val="00820BFC"/>
    <w:rsid w:val="008259D1"/>
    <w:rsid w:val="00837CCF"/>
    <w:rsid w:val="00861B83"/>
    <w:rsid w:val="00876C48"/>
    <w:rsid w:val="00890170"/>
    <w:rsid w:val="008B1238"/>
    <w:rsid w:val="008B3589"/>
    <w:rsid w:val="008C04B1"/>
    <w:rsid w:val="008C34A5"/>
    <w:rsid w:val="008D31DF"/>
    <w:rsid w:val="008E5F07"/>
    <w:rsid w:val="008E6AFF"/>
    <w:rsid w:val="008F2752"/>
    <w:rsid w:val="008F5156"/>
    <w:rsid w:val="00905A66"/>
    <w:rsid w:val="009119FB"/>
    <w:rsid w:val="00930366"/>
    <w:rsid w:val="009432D5"/>
    <w:rsid w:val="0094497D"/>
    <w:rsid w:val="009645DC"/>
    <w:rsid w:val="00974F05"/>
    <w:rsid w:val="009762F6"/>
    <w:rsid w:val="00992FC5"/>
    <w:rsid w:val="00997485"/>
    <w:rsid w:val="009A705B"/>
    <w:rsid w:val="009E5983"/>
    <w:rsid w:val="00A03A9C"/>
    <w:rsid w:val="00A118A5"/>
    <w:rsid w:val="00A229AE"/>
    <w:rsid w:val="00A34C08"/>
    <w:rsid w:val="00A35885"/>
    <w:rsid w:val="00A64106"/>
    <w:rsid w:val="00A8582B"/>
    <w:rsid w:val="00A95B0C"/>
    <w:rsid w:val="00AA006B"/>
    <w:rsid w:val="00AA62B7"/>
    <w:rsid w:val="00AD3688"/>
    <w:rsid w:val="00B25DD1"/>
    <w:rsid w:val="00B37ED4"/>
    <w:rsid w:val="00B732AB"/>
    <w:rsid w:val="00B81AC7"/>
    <w:rsid w:val="00B82027"/>
    <w:rsid w:val="00B9042D"/>
    <w:rsid w:val="00BA4D93"/>
    <w:rsid w:val="00BD280B"/>
    <w:rsid w:val="00BD4336"/>
    <w:rsid w:val="00BD5B51"/>
    <w:rsid w:val="00BE6414"/>
    <w:rsid w:val="00C068B6"/>
    <w:rsid w:val="00C131CA"/>
    <w:rsid w:val="00C2681F"/>
    <w:rsid w:val="00C35D1B"/>
    <w:rsid w:val="00C51849"/>
    <w:rsid w:val="00C92E55"/>
    <w:rsid w:val="00C94730"/>
    <w:rsid w:val="00CC2A3B"/>
    <w:rsid w:val="00D106FD"/>
    <w:rsid w:val="00D13B1B"/>
    <w:rsid w:val="00D60196"/>
    <w:rsid w:val="00D6185D"/>
    <w:rsid w:val="00D61924"/>
    <w:rsid w:val="00D72061"/>
    <w:rsid w:val="00D732CA"/>
    <w:rsid w:val="00D8468F"/>
    <w:rsid w:val="00D86A11"/>
    <w:rsid w:val="00DB64A3"/>
    <w:rsid w:val="00DD26DA"/>
    <w:rsid w:val="00DF1159"/>
    <w:rsid w:val="00E07FBB"/>
    <w:rsid w:val="00E2235E"/>
    <w:rsid w:val="00E33304"/>
    <w:rsid w:val="00E4345C"/>
    <w:rsid w:val="00E456E2"/>
    <w:rsid w:val="00E60353"/>
    <w:rsid w:val="00E60DD4"/>
    <w:rsid w:val="00E62E16"/>
    <w:rsid w:val="00E8335A"/>
    <w:rsid w:val="00E93E77"/>
    <w:rsid w:val="00EA712B"/>
    <w:rsid w:val="00EC7D20"/>
    <w:rsid w:val="00EE0250"/>
    <w:rsid w:val="00EE2A13"/>
    <w:rsid w:val="00EF5A29"/>
    <w:rsid w:val="00F13DD8"/>
    <w:rsid w:val="00F1567B"/>
    <w:rsid w:val="00F25C74"/>
    <w:rsid w:val="00F3538C"/>
    <w:rsid w:val="00F62F42"/>
    <w:rsid w:val="00F81BD2"/>
    <w:rsid w:val="00FD7889"/>
    <w:rsid w:val="00FF5C5B"/>
    <w:rsid w:val="0FBDBAAD"/>
    <w:rsid w:val="1583B060"/>
    <w:rsid w:val="15AA9AC9"/>
    <w:rsid w:val="1D2CC52D"/>
    <w:rsid w:val="25477D2D"/>
    <w:rsid w:val="2DBC0086"/>
    <w:rsid w:val="31BED615"/>
    <w:rsid w:val="35309645"/>
    <w:rsid w:val="3A6C8DA1"/>
    <w:rsid w:val="45D3519B"/>
    <w:rsid w:val="46567818"/>
    <w:rsid w:val="4B910591"/>
    <w:rsid w:val="4DEEE9B6"/>
    <w:rsid w:val="50C03618"/>
    <w:rsid w:val="528F0F45"/>
    <w:rsid w:val="58A867B3"/>
    <w:rsid w:val="65B9F11E"/>
    <w:rsid w:val="6DBBB903"/>
    <w:rsid w:val="7D960254"/>
    <w:rsid w:val="7DCA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B26776"/>
  <w15:docId w15:val="{F72EF6F7-D43B-41B4-8E20-F5EF81AA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C25BA"/>
    <w:pPr>
      <w:spacing w:line="260" w:lineRule="atLeast"/>
    </w:pPr>
    <w:rPr>
      <w:rFonts w:ascii="Arial" w:hAnsi="Arial"/>
      <w:sz w:val="18"/>
      <w:szCs w:val="24"/>
    </w:rPr>
  </w:style>
  <w:style w:type="paragraph" w:styleId="Kop1">
    <w:name w:val="heading 1"/>
    <w:basedOn w:val="Standaard"/>
    <w:next w:val="Standaard"/>
    <w:qFormat/>
    <w:rsid w:val="00A95B0C"/>
    <w:pPr>
      <w:keepNext/>
      <w:outlineLvl w:val="0"/>
    </w:pPr>
    <w:rPr>
      <w:rFonts w:cs="Arial"/>
      <w:b/>
      <w:bCs/>
      <w:szCs w:val="32"/>
    </w:rPr>
  </w:style>
  <w:style w:type="paragraph" w:styleId="Kop2">
    <w:name w:val="heading 2"/>
    <w:basedOn w:val="Standaard"/>
    <w:next w:val="Standaard"/>
    <w:qFormat/>
    <w:rsid w:val="00A95B0C"/>
    <w:pPr>
      <w:keepNext/>
      <w:outlineLvl w:val="1"/>
    </w:pPr>
    <w:rPr>
      <w:rFonts w:cs="Arial"/>
      <w:bCs/>
      <w:i/>
      <w:iCs/>
      <w:szCs w:val="28"/>
    </w:rPr>
  </w:style>
  <w:style w:type="paragraph" w:styleId="Kop5">
    <w:name w:val="heading 5"/>
    <w:basedOn w:val="Standaard"/>
    <w:next w:val="Standaard"/>
    <w:link w:val="Kop5Char"/>
    <w:unhideWhenUsed/>
    <w:qFormat/>
    <w:rsid w:val="002F0A1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681586"/>
    <w:pPr>
      <w:tabs>
        <w:tab w:val="center" w:pos="4536"/>
        <w:tab w:val="right" w:pos="9072"/>
      </w:tabs>
      <w:spacing w:line="200" w:lineRule="exact"/>
    </w:pPr>
    <w:rPr>
      <w:sz w:val="15"/>
    </w:rPr>
  </w:style>
  <w:style w:type="paragraph" w:styleId="Voettekst">
    <w:name w:val="footer"/>
    <w:basedOn w:val="Standaard"/>
    <w:rsid w:val="006C25BA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6C25BA"/>
  </w:style>
  <w:style w:type="paragraph" w:styleId="Ballontekst">
    <w:name w:val="Balloon Text"/>
    <w:basedOn w:val="Standaard"/>
    <w:semiHidden/>
    <w:rsid w:val="00377980"/>
    <w:rPr>
      <w:rFonts w:ascii="Tahoma" w:hAnsi="Tahoma" w:cs="Tahoma"/>
      <w:sz w:val="16"/>
      <w:szCs w:val="16"/>
    </w:rPr>
  </w:style>
  <w:style w:type="paragraph" w:customStyle="1" w:styleId="Nummer1">
    <w:name w:val="Nummer 1"/>
    <w:basedOn w:val="Standaard"/>
    <w:rsid w:val="00A95B0C"/>
    <w:pPr>
      <w:numPr>
        <w:numId w:val="1"/>
      </w:numPr>
    </w:pPr>
    <w:rPr>
      <w:spacing w:val="6"/>
      <w:szCs w:val="20"/>
      <w:lang w:eastAsia="en-US"/>
    </w:rPr>
  </w:style>
  <w:style w:type="paragraph" w:customStyle="1" w:styleId="Nummer2">
    <w:name w:val="Nummer 2"/>
    <w:basedOn w:val="Standaard"/>
    <w:rsid w:val="00A95B0C"/>
    <w:pPr>
      <w:numPr>
        <w:numId w:val="2"/>
      </w:numPr>
    </w:pPr>
    <w:rPr>
      <w:spacing w:val="6"/>
      <w:szCs w:val="20"/>
      <w:lang w:eastAsia="en-US"/>
    </w:rPr>
  </w:style>
  <w:style w:type="paragraph" w:customStyle="1" w:styleId="Opsom1">
    <w:name w:val="Opsom 1"/>
    <w:basedOn w:val="Standaard"/>
    <w:rsid w:val="00A95B0C"/>
    <w:pPr>
      <w:numPr>
        <w:numId w:val="3"/>
      </w:numPr>
    </w:pPr>
    <w:rPr>
      <w:spacing w:val="6"/>
      <w:szCs w:val="20"/>
      <w:lang w:eastAsia="en-US"/>
    </w:rPr>
  </w:style>
  <w:style w:type="paragraph" w:customStyle="1" w:styleId="Opsom2">
    <w:name w:val="Opsom 2"/>
    <w:basedOn w:val="Opsom1"/>
    <w:rsid w:val="00A95B0C"/>
    <w:pPr>
      <w:numPr>
        <w:numId w:val="4"/>
      </w:numPr>
    </w:pPr>
  </w:style>
  <w:style w:type="paragraph" w:customStyle="1" w:styleId="Opsom3">
    <w:name w:val="Opsom 3"/>
    <w:basedOn w:val="Opsom2"/>
    <w:rsid w:val="00A95B0C"/>
    <w:pPr>
      <w:numPr>
        <w:numId w:val="5"/>
      </w:numPr>
    </w:pPr>
  </w:style>
  <w:style w:type="table" w:styleId="Tabelraster">
    <w:name w:val="Table Grid"/>
    <w:basedOn w:val="Standaardtabel"/>
    <w:rsid w:val="00423834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kop">
    <w:name w:val="Subkop"/>
    <w:basedOn w:val="Standaard"/>
    <w:rsid w:val="009762F6"/>
    <w:pPr>
      <w:tabs>
        <w:tab w:val="left" w:pos="1300"/>
      </w:tabs>
      <w:spacing w:line="280" w:lineRule="atLeast"/>
      <w:ind w:left="1300" w:hanging="1300"/>
    </w:pPr>
    <w:rPr>
      <w:rFonts w:ascii="Trebuchet MS" w:hAnsi="Trebuchet MS"/>
      <w:spacing w:val="4"/>
      <w:sz w:val="16"/>
      <w:szCs w:val="22"/>
      <w:lang w:eastAsia="en-US"/>
    </w:rPr>
  </w:style>
  <w:style w:type="character" w:styleId="Hyperlink">
    <w:name w:val="Hyperlink"/>
    <w:basedOn w:val="Standaardalinea-lettertype"/>
    <w:rsid w:val="001667E7"/>
    <w:rPr>
      <w:color w:val="0000FF"/>
      <w:u w:val="single"/>
    </w:rPr>
  </w:style>
  <w:style w:type="character" w:customStyle="1" w:styleId="Kop5Char">
    <w:name w:val="Kop 5 Char"/>
    <w:basedOn w:val="Standaardalinea-lettertype"/>
    <w:link w:val="Kop5"/>
    <w:rsid w:val="002F0A13"/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paragraph" w:styleId="Lijstalinea">
    <w:name w:val="List Paragraph"/>
    <w:basedOn w:val="Standaard"/>
    <w:uiPriority w:val="34"/>
    <w:qFormat/>
    <w:rsid w:val="008E6AFF"/>
    <w:pPr>
      <w:spacing w:line="240" w:lineRule="auto"/>
      <w:ind w:left="720"/>
      <w:contextualSpacing/>
    </w:pPr>
    <w:rPr>
      <w:rFonts w:ascii="Times New Roman" w:hAnsi="Times New Roman"/>
      <w:sz w:val="24"/>
    </w:rPr>
  </w:style>
  <w:style w:type="paragraph" w:styleId="Normaalweb">
    <w:name w:val="Normal (Web)"/>
    <w:basedOn w:val="Standaard"/>
    <w:uiPriority w:val="99"/>
    <w:semiHidden/>
    <w:unhideWhenUsed/>
    <w:rsid w:val="00A229AE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60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3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7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1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5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5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.vanhaagen@fctwente.n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HN02\Local%20Settings\Temporary%20Internet%20Files\Content.Outlook\M11RWWAC\smg_brief%20(2)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2A4382B5ACC4D8245F69E24957684" ma:contentTypeVersion="18" ma:contentTypeDescription="Een nieuw document maken." ma:contentTypeScope="" ma:versionID="c47d4073728e29b4d70ebdb49641b1e0">
  <xsd:schema xmlns:xsd="http://www.w3.org/2001/XMLSchema" xmlns:xs="http://www.w3.org/2001/XMLSchema" xmlns:p="http://schemas.microsoft.com/office/2006/metadata/properties" xmlns:ns2="d89e8165-e92e-421a-90e1-2ccae99bb2eb" xmlns:ns3="61c13ba5-fc6c-4389-acce-762af99409ad" targetNamespace="http://schemas.microsoft.com/office/2006/metadata/properties" ma:root="true" ma:fieldsID="68f265b99e55b4ae2621b6af35467771" ns2:_="" ns3:_="">
    <xsd:import namespace="d89e8165-e92e-421a-90e1-2ccae99bb2eb"/>
    <xsd:import namespace="61c13ba5-fc6c-4389-acce-762af99409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e8165-e92e-421a-90e1-2ccae99bb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13d8191-1fa0-4b0e-82ea-9b3ed889c5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13ba5-fc6c-4389-acce-762af99409a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05c929-1db8-4d9b-bc48-9acb68402081}" ma:internalName="TaxCatchAll" ma:showField="CatchAllData" ma:web="61c13ba5-fc6c-4389-acce-762af99409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9e8165-e92e-421a-90e1-2ccae99bb2eb">
      <Terms xmlns="http://schemas.microsoft.com/office/infopath/2007/PartnerControls"/>
    </lcf76f155ced4ddcb4097134ff3c332f>
    <TaxCatchAll xmlns="61c13ba5-fc6c-4389-acce-762af99409ad" xsi:nil="true"/>
  </documentManagement>
</p:properties>
</file>

<file path=customXml/itemProps1.xml><?xml version="1.0" encoding="utf-8"?>
<ds:datastoreItem xmlns:ds="http://schemas.openxmlformats.org/officeDocument/2006/customXml" ds:itemID="{B2F0BF00-6E3C-44AE-9FE6-4DDC44EFFC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A3FF90-7A70-4148-A31D-5813D5D46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9e8165-e92e-421a-90e1-2ccae99bb2eb"/>
    <ds:schemaRef ds:uri="61c13ba5-fc6c-4389-acce-762af99409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456C1D-DAB8-4085-8728-5C87F31BAB93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61c13ba5-fc6c-4389-acce-762af99409ad"/>
    <ds:schemaRef ds:uri="d89e8165-e92e-421a-90e1-2ccae99bb2e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smg_brief (2)</Template>
  <TotalTime>1</TotalTime>
  <Pages>1</Pages>
  <Words>170</Words>
  <Characters>939</Characters>
  <Application>Microsoft Office Word</Application>
  <DocSecurity>0</DocSecurity>
  <Lines>7</Lines>
  <Paragraphs>2</Paragraphs>
  <ScaleCrop>false</ScaleCrop>
  <Company>SOV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JHN02</dc:creator>
  <cp:lastModifiedBy>Jantinette van Haagen - Mensink</cp:lastModifiedBy>
  <cp:revision>2</cp:revision>
  <cp:lastPrinted>2018-05-16T06:58:00Z</cp:lastPrinted>
  <dcterms:created xsi:type="dcterms:W3CDTF">2024-09-16T10:18:00Z</dcterms:created>
  <dcterms:modified xsi:type="dcterms:W3CDTF">2024-09-16T10:18:00Z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0x010100FC22A4382B5ACC4D8245F69E24957684</vt:lpwstr>
  </property>
  <property fmtid="{D5CDD505-2E9C-101B-9397-08002B2CF9AE}" pid="3" name="MediaServiceImageTags">
    <vt:lpwstr/>
  </property>
</Properties>
</file>